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E62F" w14:textId="77777777" w:rsidR="005F4EB1" w:rsidRDefault="005F4EB1">
      <w:pPr>
        <w:ind w:firstLineChars="900" w:firstLine="3240"/>
        <w:rPr>
          <w:rFonts w:eastAsia="华文新魏"/>
          <w:sz w:val="36"/>
        </w:rPr>
      </w:pPr>
    </w:p>
    <w:p w14:paraId="71B96F17" w14:textId="77777777" w:rsidR="005F4EB1" w:rsidRDefault="0000000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学分</w:t>
      </w:r>
      <w:proofErr w:type="gramStart"/>
      <w:r>
        <w:rPr>
          <w:rFonts w:ascii="黑体" w:eastAsia="黑体" w:hint="eastAsia"/>
          <w:b/>
          <w:sz w:val="32"/>
          <w:szCs w:val="32"/>
        </w:rPr>
        <w:t>绩</w:t>
      </w:r>
      <w:proofErr w:type="gramEnd"/>
      <w:r>
        <w:rPr>
          <w:rFonts w:ascii="黑体" w:eastAsia="黑体" w:hint="eastAsia"/>
          <w:b/>
          <w:sz w:val="32"/>
          <w:szCs w:val="32"/>
        </w:rPr>
        <w:t>证明</w:t>
      </w:r>
    </w:p>
    <w:p w14:paraId="71E7B346" w14:textId="77777777" w:rsidR="005F4EB1" w:rsidRDefault="005F4EB1">
      <w:pPr>
        <w:jc w:val="center"/>
        <w:rPr>
          <w:rFonts w:ascii="黑体" w:eastAsia="黑体"/>
          <w:b/>
          <w:sz w:val="28"/>
          <w:szCs w:val="28"/>
        </w:rPr>
      </w:pPr>
    </w:p>
    <w:p w14:paraId="60D57040" w14:textId="12BF3EF4" w:rsidR="005F4EB1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姓名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     学号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 xml:space="preserve">        </w:t>
      </w:r>
    </w:p>
    <w:p w14:paraId="77402FC6" w14:textId="77777777" w:rsidR="005F4EB1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</w:p>
    <w:p w14:paraId="7475A7AD" w14:textId="1B1BC0C6" w:rsidR="005F4EB1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专业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        课程类型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</w:p>
    <w:p w14:paraId="60AE95A7" w14:textId="77777777" w:rsidR="005F4EB1" w:rsidRDefault="005F4EB1">
      <w:pPr>
        <w:rPr>
          <w:rFonts w:ascii="宋体" w:hAnsi="宋体" w:hint="eastAsia"/>
          <w:sz w:val="28"/>
          <w:szCs w:val="28"/>
        </w:rPr>
      </w:pPr>
    </w:p>
    <w:p w14:paraId="24B0009C" w14:textId="1E9BA28B" w:rsidR="005F4EB1" w:rsidRDefault="00000000">
      <w:pPr>
        <w:rPr>
          <w:rFonts w:ascii="宋体" w:hAnsi="宋体" w:hint="eastAsia"/>
          <w:sz w:val="28"/>
          <w:szCs w:val="28"/>
        </w:rPr>
      </w:pPr>
      <w:bookmarkStart w:id="0" w:name="OLE_LINK5"/>
      <w:r>
        <w:rPr>
          <w:rFonts w:ascii="宋体" w:hAnsi="宋体" w:hint="eastAsia"/>
          <w:sz w:val="28"/>
          <w:szCs w:val="28"/>
        </w:rPr>
        <w:t xml:space="preserve">学期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     学分</w:t>
      </w:r>
      <w:proofErr w:type="gramStart"/>
      <w:r>
        <w:rPr>
          <w:rFonts w:ascii="宋体" w:hAnsi="宋体" w:hint="eastAsia"/>
          <w:sz w:val="28"/>
          <w:szCs w:val="28"/>
        </w:rPr>
        <w:t>绩</w:t>
      </w:r>
      <w:proofErr w:type="gramEnd"/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0F142B74" w14:textId="77777777" w:rsidR="005F4EB1" w:rsidRDefault="005F4EB1">
      <w:pPr>
        <w:rPr>
          <w:rFonts w:ascii="宋体" w:hAnsi="宋体" w:hint="eastAsia"/>
          <w:sz w:val="28"/>
          <w:szCs w:val="28"/>
        </w:rPr>
      </w:pPr>
    </w:p>
    <w:bookmarkEnd w:id="0"/>
    <w:p w14:paraId="13D3BF42" w14:textId="77777777" w:rsidR="005F4EB1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</w:p>
    <w:p w14:paraId="086458D7" w14:textId="77777777" w:rsidR="007B2091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</w:t>
      </w:r>
    </w:p>
    <w:p w14:paraId="785CC534" w14:textId="77777777" w:rsidR="007B2091" w:rsidRDefault="007B2091">
      <w:pPr>
        <w:jc w:val="right"/>
        <w:rPr>
          <w:rFonts w:ascii="宋体" w:hAnsi="宋体"/>
          <w:sz w:val="28"/>
          <w:szCs w:val="28"/>
        </w:rPr>
      </w:pPr>
    </w:p>
    <w:p w14:paraId="00DCB856" w14:textId="77777777" w:rsidR="007B2091" w:rsidRDefault="007B2091">
      <w:pPr>
        <w:jc w:val="right"/>
        <w:rPr>
          <w:rFonts w:ascii="宋体" w:hAnsi="宋体"/>
          <w:sz w:val="28"/>
          <w:szCs w:val="28"/>
        </w:rPr>
      </w:pPr>
    </w:p>
    <w:p w14:paraId="2B398897" w14:textId="77777777" w:rsidR="007B2091" w:rsidRDefault="007B2091">
      <w:pPr>
        <w:jc w:val="right"/>
        <w:rPr>
          <w:rFonts w:ascii="宋体" w:hAnsi="宋体" w:hint="eastAsia"/>
          <w:sz w:val="28"/>
          <w:szCs w:val="28"/>
        </w:rPr>
      </w:pPr>
    </w:p>
    <w:p w14:paraId="1A05D782" w14:textId="77777777" w:rsidR="007B2091" w:rsidRDefault="007B2091">
      <w:pPr>
        <w:jc w:val="right"/>
        <w:rPr>
          <w:rFonts w:ascii="宋体" w:hAnsi="宋体"/>
          <w:sz w:val="28"/>
          <w:szCs w:val="28"/>
        </w:rPr>
      </w:pPr>
    </w:p>
    <w:p w14:paraId="63483835" w14:textId="77777777" w:rsidR="007B2091" w:rsidRDefault="007B2091">
      <w:pPr>
        <w:jc w:val="right"/>
        <w:rPr>
          <w:rFonts w:ascii="宋体" w:hAnsi="宋体"/>
          <w:sz w:val="28"/>
          <w:szCs w:val="28"/>
        </w:rPr>
      </w:pPr>
    </w:p>
    <w:p w14:paraId="19276F37" w14:textId="77777777" w:rsidR="007B2091" w:rsidRDefault="007B2091">
      <w:pPr>
        <w:jc w:val="right"/>
        <w:rPr>
          <w:rFonts w:ascii="宋体" w:hAnsi="宋体"/>
          <w:sz w:val="28"/>
          <w:szCs w:val="28"/>
        </w:rPr>
      </w:pPr>
    </w:p>
    <w:p w14:paraId="3D5D10B5" w14:textId="64A1402A" w:rsidR="005F4EB1" w:rsidRDefault="00000000">
      <w:pPr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南开大学材料科学与工程学院教学办公室</w:t>
      </w:r>
    </w:p>
    <w:p w14:paraId="3656BF67" w14:textId="77777777" w:rsidR="005F4EB1" w:rsidRDefault="00000000">
      <w:pPr>
        <w:wordWrap w:val="0"/>
        <w:ind w:right="92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</w:t>
      </w:r>
    </w:p>
    <w:p w14:paraId="38F9AF7B" w14:textId="7990BA91" w:rsidR="005F4EB1" w:rsidRDefault="00000000">
      <w:pPr>
        <w:wordWrap w:val="0"/>
        <w:ind w:right="-1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年</w:t>
      </w:r>
      <w:r w:rsidR="007B2091"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 w:rsidR="007B2091"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p w14:paraId="5DCDCC16" w14:textId="77777777" w:rsidR="005F4EB1" w:rsidRDefault="005F4EB1">
      <w:pPr>
        <w:ind w:right="360"/>
        <w:jc w:val="right"/>
        <w:rPr>
          <w:rFonts w:ascii="宋体" w:hAnsi="宋体" w:hint="eastAsia"/>
          <w:sz w:val="28"/>
          <w:szCs w:val="28"/>
        </w:rPr>
      </w:pPr>
    </w:p>
    <w:p w14:paraId="5484375D" w14:textId="77777777" w:rsidR="007B2091" w:rsidRDefault="007B2091">
      <w:pPr>
        <w:ind w:right="360"/>
        <w:jc w:val="center"/>
        <w:rPr>
          <w:rFonts w:ascii="Cambria" w:hAnsi="Cambria"/>
          <w:b/>
          <w:sz w:val="32"/>
          <w:szCs w:val="32"/>
        </w:rPr>
      </w:pPr>
    </w:p>
    <w:p w14:paraId="5129170E" w14:textId="77777777" w:rsidR="007B2091" w:rsidRDefault="007B2091">
      <w:pPr>
        <w:ind w:right="360"/>
        <w:jc w:val="center"/>
        <w:rPr>
          <w:rFonts w:ascii="Cambria" w:hAnsi="Cambria"/>
          <w:b/>
          <w:sz w:val="32"/>
          <w:szCs w:val="32"/>
        </w:rPr>
      </w:pPr>
    </w:p>
    <w:p w14:paraId="6086063B" w14:textId="77777777" w:rsidR="007B2091" w:rsidRDefault="007B2091">
      <w:pPr>
        <w:ind w:right="360"/>
        <w:jc w:val="center"/>
        <w:rPr>
          <w:rFonts w:ascii="Cambria" w:hAnsi="Cambria" w:hint="eastAsia"/>
          <w:b/>
          <w:sz w:val="32"/>
          <w:szCs w:val="32"/>
        </w:rPr>
      </w:pPr>
    </w:p>
    <w:p w14:paraId="770A2315" w14:textId="3C383CE0" w:rsidR="005F4EB1" w:rsidRDefault="00000000">
      <w:pPr>
        <w:ind w:right="360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Grade Point Average Certification</w:t>
      </w:r>
    </w:p>
    <w:p w14:paraId="5AF0C155" w14:textId="77777777" w:rsidR="005F4EB1" w:rsidRDefault="005F4EB1">
      <w:pPr>
        <w:ind w:right="360"/>
        <w:jc w:val="center"/>
        <w:rPr>
          <w:rFonts w:ascii="Cambria" w:hAnsi="Cambria"/>
          <w:b/>
          <w:sz w:val="32"/>
          <w:szCs w:val="32"/>
        </w:rPr>
      </w:pPr>
    </w:p>
    <w:p w14:paraId="6135B883" w14:textId="314A9543" w:rsidR="005F4EB1" w:rsidRDefault="00000000">
      <w:pPr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Name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Student ID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64F4633D" w14:textId="77777777" w:rsidR="005F4EB1" w:rsidRDefault="00000000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</w:t>
      </w:r>
    </w:p>
    <w:p w14:paraId="0E8FF959" w14:textId="79F9EAD6" w:rsidR="005F4EB1" w:rsidRDefault="00000000">
      <w:pPr>
        <w:rPr>
          <w:rFonts w:ascii="宋体" w:hAnsi="宋体"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Major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Cou</w:t>
      </w:r>
      <w:r>
        <w:rPr>
          <w:rFonts w:hint="eastAsia"/>
          <w:sz w:val="28"/>
          <w:szCs w:val="28"/>
        </w:rPr>
        <w:t xml:space="preserve">rse Type 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      </w:t>
      </w:r>
    </w:p>
    <w:p w14:paraId="445D8B2C" w14:textId="77777777" w:rsidR="005F4EB1" w:rsidRDefault="005F4EB1">
      <w:pPr>
        <w:rPr>
          <w:rFonts w:ascii="宋体" w:hAnsi="宋体" w:hint="eastAsia"/>
          <w:sz w:val="28"/>
          <w:szCs w:val="28"/>
        </w:rPr>
      </w:pPr>
    </w:p>
    <w:p w14:paraId="53B0E788" w14:textId="749EC7F5" w:rsidR="005F4EB1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Semesters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>Grade Point Average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7B2091"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</w:p>
    <w:p w14:paraId="44AF305C" w14:textId="77777777" w:rsidR="005F4EB1" w:rsidRDefault="005F4EB1">
      <w:pPr>
        <w:rPr>
          <w:rFonts w:ascii="宋体" w:hAnsi="宋体" w:hint="eastAsia"/>
          <w:sz w:val="28"/>
          <w:szCs w:val="28"/>
        </w:rPr>
      </w:pPr>
    </w:p>
    <w:p w14:paraId="0FDF1F1A" w14:textId="77777777" w:rsidR="005F4EB1" w:rsidRDefault="005F4EB1">
      <w:pPr>
        <w:rPr>
          <w:sz w:val="28"/>
          <w:szCs w:val="28"/>
        </w:rPr>
      </w:pPr>
    </w:p>
    <w:p w14:paraId="7DB8EE93" w14:textId="77777777" w:rsidR="005F4EB1" w:rsidRDefault="005F4EB1">
      <w:pPr>
        <w:rPr>
          <w:sz w:val="28"/>
          <w:szCs w:val="28"/>
        </w:rPr>
      </w:pPr>
    </w:p>
    <w:p w14:paraId="3D2F39BE" w14:textId="77777777" w:rsidR="007B2091" w:rsidRDefault="007B2091">
      <w:pPr>
        <w:rPr>
          <w:sz w:val="28"/>
          <w:szCs w:val="28"/>
        </w:rPr>
      </w:pPr>
    </w:p>
    <w:p w14:paraId="099C79ED" w14:textId="77777777" w:rsidR="007B2091" w:rsidRDefault="007B2091">
      <w:pPr>
        <w:rPr>
          <w:sz w:val="28"/>
          <w:szCs w:val="28"/>
        </w:rPr>
      </w:pPr>
    </w:p>
    <w:p w14:paraId="7CBE8C89" w14:textId="77777777" w:rsidR="007B2091" w:rsidRDefault="007B2091">
      <w:pPr>
        <w:rPr>
          <w:sz w:val="28"/>
          <w:szCs w:val="28"/>
        </w:rPr>
      </w:pPr>
    </w:p>
    <w:p w14:paraId="02CC9FEF" w14:textId="77777777" w:rsidR="007B2091" w:rsidRDefault="007B2091">
      <w:pPr>
        <w:rPr>
          <w:sz w:val="28"/>
          <w:szCs w:val="28"/>
        </w:rPr>
      </w:pPr>
    </w:p>
    <w:p w14:paraId="12F4D6D1" w14:textId="77777777" w:rsidR="007B2091" w:rsidRDefault="007B2091">
      <w:pPr>
        <w:rPr>
          <w:rFonts w:hint="eastAsia"/>
          <w:sz w:val="28"/>
          <w:szCs w:val="28"/>
        </w:rPr>
      </w:pPr>
    </w:p>
    <w:p w14:paraId="3AA57E34" w14:textId="77777777" w:rsidR="005F4EB1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Teaching Affairs Office </w:t>
      </w:r>
    </w:p>
    <w:p w14:paraId="79E77404" w14:textId="77777777" w:rsidR="005F4EB1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College of Materials Science and Engineering</w:t>
      </w:r>
    </w:p>
    <w:p w14:paraId="3F5AC992" w14:textId="77777777" w:rsidR="005F4EB1" w:rsidRDefault="00000000">
      <w:pPr>
        <w:rPr>
          <w:sz w:val="28"/>
          <w:szCs w:val="28"/>
        </w:rPr>
      </w:pPr>
      <w:r>
        <w:rPr>
          <w:sz w:val="28"/>
          <w:szCs w:val="28"/>
        </w:rPr>
        <w:t>Nankai University</w:t>
      </w:r>
    </w:p>
    <w:p w14:paraId="18F3B34B" w14:textId="77777777" w:rsidR="005F4EB1" w:rsidRDefault="00000000">
      <w:pPr>
        <w:tabs>
          <w:tab w:val="left" w:pos="0"/>
          <w:tab w:val="left" w:pos="1659"/>
        </w:tabs>
        <w:jc w:val="both"/>
      </w:pPr>
      <w:r w:rsidRPr="007B2091">
        <w:rPr>
          <w:sz w:val="28"/>
          <w:szCs w:val="28"/>
          <w:highlight w:val="yellow"/>
        </w:rPr>
        <w:t xml:space="preserve">September </w:t>
      </w:r>
      <w:r w:rsidRPr="007B2091">
        <w:rPr>
          <w:rFonts w:hint="eastAsia"/>
          <w:sz w:val="28"/>
          <w:szCs w:val="28"/>
          <w:highlight w:val="yellow"/>
        </w:rPr>
        <w:t>27</w:t>
      </w:r>
      <w:r w:rsidRPr="007B2091">
        <w:rPr>
          <w:sz w:val="28"/>
          <w:szCs w:val="28"/>
          <w:highlight w:val="yellow"/>
        </w:rPr>
        <w:t>, 2018</w:t>
      </w:r>
    </w:p>
    <w:p w14:paraId="58320223" w14:textId="77777777" w:rsidR="005F4EB1" w:rsidRDefault="00000000">
      <w:pPr>
        <w:tabs>
          <w:tab w:val="left" w:pos="0"/>
          <w:tab w:val="left" w:pos="1659"/>
        </w:tabs>
        <w:jc w:val="both"/>
      </w:pPr>
      <w:r>
        <w:rPr>
          <w:rFonts w:hint="eastAsia"/>
        </w:rPr>
        <w:t xml:space="preserve">                                             </w:t>
      </w:r>
    </w:p>
    <w:sectPr w:rsidR="005F4EB1">
      <w:headerReference w:type="default" r:id="rId7"/>
      <w:pgSz w:w="11907" w:h="16840"/>
      <w:pgMar w:top="1134" w:right="1418" w:bottom="1418" w:left="1418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3F5F" w14:textId="77777777" w:rsidR="009B29EA" w:rsidRDefault="009B29EA">
      <w:pPr>
        <w:spacing w:after="0" w:line="240" w:lineRule="auto"/>
      </w:pPr>
      <w:r>
        <w:separator/>
      </w:r>
    </w:p>
  </w:endnote>
  <w:endnote w:type="continuationSeparator" w:id="0">
    <w:p w14:paraId="6616895F" w14:textId="77777777" w:rsidR="009B29EA" w:rsidRDefault="009B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tter Gothic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FD22" w14:textId="77777777" w:rsidR="009B29EA" w:rsidRDefault="009B29EA">
      <w:pPr>
        <w:spacing w:after="0" w:line="240" w:lineRule="auto"/>
      </w:pPr>
      <w:r>
        <w:separator/>
      </w:r>
    </w:p>
  </w:footnote>
  <w:footnote w:type="continuationSeparator" w:id="0">
    <w:p w14:paraId="1D862A74" w14:textId="77777777" w:rsidR="009B29EA" w:rsidRDefault="009B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C399" w14:textId="77777777" w:rsidR="005F4EB1" w:rsidRDefault="00000000">
    <w:pPr>
      <w:tabs>
        <w:tab w:val="left" w:pos="5160"/>
      </w:tabs>
      <w:spacing w:line="240" w:lineRule="auto"/>
      <w:ind w:right="5"/>
      <w:rPr>
        <w:rFonts w:ascii="Letter Gothic" w:eastAsia="黑体" w:hAnsi="Letter Gothic"/>
        <w:spacing w:val="1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1388C4F9" wp14:editId="00F93684">
          <wp:simplePos x="0" y="0"/>
          <wp:positionH relativeFrom="column">
            <wp:posOffset>77470</wp:posOffset>
          </wp:positionH>
          <wp:positionV relativeFrom="paragraph">
            <wp:posOffset>-26670</wp:posOffset>
          </wp:positionV>
          <wp:extent cx="713740" cy="724535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74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楷体_GB2312" w:eastAsia="楷体_GB2312"/>
        <w:spacing w:val="12"/>
        <w:sz w:val="36"/>
      </w:rPr>
      <w:t xml:space="preserve">       </w:t>
    </w:r>
    <w:r>
      <w:rPr>
        <w:rFonts w:ascii="楷体_GB2312" w:eastAsia="黑体"/>
        <w:spacing w:val="12"/>
        <w:sz w:val="36"/>
      </w:rPr>
      <w:t xml:space="preserve"> </w:t>
    </w:r>
    <w:r>
      <w:rPr>
        <w:rFonts w:ascii="Letter Gothic" w:eastAsia="黑体" w:hAnsi="Letter Gothic"/>
        <w:spacing w:val="12"/>
        <w:sz w:val="36"/>
      </w:rPr>
      <w:t xml:space="preserve">     </w:t>
    </w:r>
    <w:r>
      <w:rPr>
        <w:rFonts w:ascii="Letter Gothic" w:eastAsia="黑体" w:hAnsi="Letter Gothic" w:hint="eastAsia"/>
        <w:spacing w:val="12"/>
        <w:sz w:val="36"/>
        <w:szCs w:val="36"/>
      </w:rPr>
      <w:t>南开大学材料科学与工程学院</w:t>
    </w:r>
    <w:r>
      <w:rPr>
        <w:rFonts w:ascii="Letter Gothic" w:eastAsia="黑体" w:hAnsi="Letter Gothic"/>
        <w:spacing w:val="12"/>
        <w:sz w:val="36"/>
        <w:szCs w:val="36"/>
      </w:rPr>
      <w:t xml:space="preserve">  </w:t>
    </w:r>
  </w:p>
  <w:p w14:paraId="2BAB6AA6" w14:textId="77777777" w:rsidR="005F4EB1" w:rsidRDefault="00000000">
    <w:pPr>
      <w:tabs>
        <w:tab w:val="left" w:pos="5160"/>
      </w:tabs>
      <w:spacing w:line="520" w:lineRule="exact"/>
      <w:rPr>
        <w:rFonts w:ascii="黑体" w:eastAsia="黑体"/>
        <w:spacing w:val="12"/>
        <w:sz w:val="28"/>
      </w:rPr>
    </w:pPr>
    <w:r>
      <w:rPr>
        <w:rFonts w:ascii="仿宋_GB2312" w:eastAsia="仿宋_GB2312"/>
        <w:spacing w:val="12"/>
        <w:sz w:val="28"/>
      </w:rPr>
      <w:t xml:space="preserve">          </w:t>
    </w:r>
    <w:r>
      <w:rPr>
        <w:rFonts w:ascii="仿宋_GB2312" w:eastAsia="仿宋_GB2312" w:hint="eastAsia"/>
        <w:spacing w:val="12"/>
        <w:sz w:val="28"/>
      </w:rPr>
      <w:t xml:space="preserve"> </w:t>
    </w:r>
    <w:r>
      <w:rPr>
        <w:rFonts w:ascii="仿宋_GB2312" w:eastAsia="仿宋_GB2312"/>
        <w:spacing w:val="12"/>
        <w:sz w:val="21"/>
      </w:rPr>
      <w:t xml:space="preserve"> </w:t>
    </w:r>
    <w:r>
      <w:rPr>
        <w:rFonts w:ascii="黑体" w:eastAsia="黑体"/>
        <w:spacing w:val="12"/>
        <w:sz w:val="21"/>
      </w:rPr>
      <w:t>School of Materials Science and Engineering,</w:t>
    </w:r>
    <w:r>
      <w:rPr>
        <w:rFonts w:ascii="黑体" w:eastAsia="黑体" w:hint="eastAsia"/>
        <w:spacing w:val="12"/>
        <w:sz w:val="21"/>
      </w:rPr>
      <w:t xml:space="preserve"> </w:t>
    </w:r>
    <w:r>
      <w:rPr>
        <w:rFonts w:ascii="黑体" w:eastAsia="黑体"/>
        <w:spacing w:val="12"/>
        <w:sz w:val="21"/>
      </w:rPr>
      <w:t>Nankai University</w:t>
    </w:r>
  </w:p>
  <w:p w14:paraId="6A272045" w14:textId="77777777" w:rsidR="005F4EB1" w:rsidRDefault="00000000">
    <w:pPr>
      <w:spacing w:line="240" w:lineRule="auto"/>
      <w:rPr>
        <w:b/>
      </w:rPr>
    </w:pP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  <w:r>
      <w:rPr>
        <w:b/>
      </w:rPr>
      <w:sym w:font="Symbol" w:char="F0B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7070"/>
    <w:rsid w:val="000F2BF2"/>
    <w:rsid w:val="00146CC2"/>
    <w:rsid w:val="001555E6"/>
    <w:rsid w:val="00160D05"/>
    <w:rsid w:val="00167A68"/>
    <w:rsid w:val="00172A27"/>
    <w:rsid w:val="00183A0B"/>
    <w:rsid w:val="00214F03"/>
    <w:rsid w:val="00226203"/>
    <w:rsid w:val="00245734"/>
    <w:rsid w:val="003571D3"/>
    <w:rsid w:val="003E67B4"/>
    <w:rsid w:val="003F334A"/>
    <w:rsid w:val="00404C07"/>
    <w:rsid w:val="0045170F"/>
    <w:rsid w:val="004C3003"/>
    <w:rsid w:val="004C6CFB"/>
    <w:rsid w:val="005021BC"/>
    <w:rsid w:val="00583AF5"/>
    <w:rsid w:val="00583E29"/>
    <w:rsid w:val="005F4EB1"/>
    <w:rsid w:val="00637024"/>
    <w:rsid w:val="0068412F"/>
    <w:rsid w:val="00792302"/>
    <w:rsid w:val="007973C6"/>
    <w:rsid w:val="007B2091"/>
    <w:rsid w:val="007C2F8E"/>
    <w:rsid w:val="007E06DC"/>
    <w:rsid w:val="00811295"/>
    <w:rsid w:val="00855514"/>
    <w:rsid w:val="00870F36"/>
    <w:rsid w:val="008B5B89"/>
    <w:rsid w:val="008C2CDA"/>
    <w:rsid w:val="009038DD"/>
    <w:rsid w:val="00927796"/>
    <w:rsid w:val="00946BAA"/>
    <w:rsid w:val="009A65E5"/>
    <w:rsid w:val="009B29EA"/>
    <w:rsid w:val="009F61BD"/>
    <w:rsid w:val="00A50F11"/>
    <w:rsid w:val="00B92218"/>
    <w:rsid w:val="00B960F4"/>
    <w:rsid w:val="00C116B0"/>
    <w:rsid w:val="00C1263D"/>
    <w:rsid w:val="00C237AD"/>
    <w:rsid w:val="00C43AD3"/>
    <w:rsid w:val="00C56FEB"/>
    <w:rsid w:val="00CE3CD8"/>
    <w:rsid w:val="00D25EDC"/>
    <w:rsid w:val="00D525D6"/>
    <w:rsid w:val="00D81BF2"/>
    <w:rsid w:val="00DD1EDB"/>
    <w:rsid w:val="00DE6211"/>
    <w:rsid w:val="00DF6C75"/>
    <w:rsid w:val="00E464F4"/>
    <w:rsid w:val="00F07BE5"/>
    <w:rsid w:val="00F10A35"/>
    <w:rsid w:val="00F52B32"/>
    <w:rsid w:val="00F651E8"/>
    <w:rsid w:val="00F85E10"/>
    <w:rsid w:val="327B1272"/>
    <w:rsid w:val="5554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B3DCE"/>
  <w15:docId w15:val="{6BB9CB52-B524-4791-8FA5-BF8E0371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sz w:val="32"/>
    </w:rPr>
  </w:style>
  <w:style w:type="paragraph" w:styleId="2">
    <w:name w:val="heading 2"/>
    <w:basedOn w:val="a"/>
    <w:next w:val="a0"/>
    <w:qFormat/>
    <w:pPr>
      <w:keepNext/>
      <w:spacing w:line="360" w:lineRule="auto"/>
      <w:outlineLvl w:val="1"/>
    </w:pPr>
    <w:rPr>
      <w:sz w:val="30"/>
    </w:rPr>
  </w:style>
  <w:style w:type="paragraph" w:styleId="3">
    <w:name w:val="heading 3"/>
    <w:basedOn w:val="a"/>
    <w:next w:val="a0"/>
    <w:qFormat/>
    <w:pPr>
      <w:keepNext/>
      <w:spacing w:line="360" w:lineRule="auto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Body Text"/>
    <w:basedOn w:val="a"/>
    <w:qFormat/>
    <w:pPr>
      <w:adjustRightInd/>
      <w:spacing w:line="240" w:lineRule="auto"/>
      <w:jc w:val="both"/>
      <w:textAlignment w:val="auto"/>
    </w:pPr>
    <w:rPr>
      <w:kern w:val="2"/>
      <w:sz w:val="30"/>
    </w:rPr>
  </w:style>
  <w:style w:type="paragraph" w:styleId="a6">
    <w:name w:val="Body Text Indent"/>
    <w:basedOn w:val="a"/>
    <w:qFormat/>
    <w:pPr>
      <w:spacing w:line="360" w:lineRule="auto"/>
      <w:ind w:left="1680" w:hanging="1680"/>
    </w:pPr>
  </w:style>
  <w:style w:type="paragraph" w:styleId="a7">
    <w:name w:val="Date"/>
    <w:basedOn w:val="a"/>
    <w:next w:val="a"/>
    <w:qFormat/>
    <w:pPr>
      <w:jc w:val="both"/>
    </w:pPr>
    <w:rPr>
      <w:sz w:val="2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宋体" w:hAnsi="宋体"/>
      <w:szCs w:val="24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neirong">
    <w:name w:val="neirong"/>
    <w:basedOn w:val="a1"/>
    <w:qFormat/>
  </w:style>
  <w:style w:type="character" w:customStyle="1" w:styleId="HTML0">
    <w:name w:val="HTML 预设格式 字符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pple-converted-space">
    <w:name w:val="apple-converted-space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Sublet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Sublet</Template>
  <TotalTime>20</TotalTime>
  <Pages>2</Pages>
  <Words>106</Words>
  <Characters>606</Characters>
  <Application>Microsoft Office Word</Application>
  <DocSecurity>0</DocSecurity>
  <Lines>5</Lines>
  <Paragraphs>1</Paragraphs>
  <ScaleCrop>false</ScaleCrop>
  <Company>- BMTD -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pw01</dc:creator>
  <cp:lastModifiedBy>袁丽媛</cp:lastModifiedBy>
  <cp:revision>3</cp:revision>
  <cp:lastPrinted>2018-09-17T06:51:00Z</cp:lastPrinted>
  <dcterms:created xsi:type="dcterms:W3CDTF">2018-09-19T07:41:00Z</dcterms:created>
  <dcterms:modified xsi:type="dcterms:W3CDTF">2025-10-13T01:42:00Z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